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199" w:rsidRPr="00D05540" w:rsidRDefault="009F4199" w:rsidP="00B475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4199" w:rsidRPr="00D05540" w:rsidRDefault="009F4199" w:rsidP="00B475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540">
        <w:rPr>
          <w:rFonts w:ascii="Times New Roman" w:hAnsi="Times New Roman" w:cs="Times New Roman"/>
          <w:sz w:val="24"/>
          <w:szCs w:val="24"/>
        </w:rPr>
        <w:t>OSNOVNA ŠKOLA PANTOVČAK</w:t>
      </w:r>
    </w:p>
    <w:p w:rsidR="009F4199" w:rsidRPr="00D05540" w:rsidRDefault="009F4199" w:rsidP="00B475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540">
        <w:rPr>
          <w:rFonts w:ascii="Times New Roman" w:hAnsi="Times New Roman" w:cs="Times New Roman"/>
          <w:sz w:val="24"/>
          <w:szCs w:val="24"/>
        </w:rPr>
        <w:t>Zagreb, Hercegovačka 108</w:t>
      </w:r>
    </w:p>
    <w:p w:rsidR="00E223F7" w:rsidRPr="00D05540" w:rsidRDefault="0002588A" w:rsidP="009F41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540">
        <w:rPr>
          <w:rFonts w:ascii="Times New Roman" w:hAnsi="Times New Roman" w:cs="Times New Roman"/>
          <w:sz w:val="24"/>
          <w:szCs w:val="24"/>
        </w:rPr>
        <w:t>KLASA:</w:t>
      </w:r>
      <w:r w:rsidR="00DC1174" w:rsidRPr="00D05540">
        <w:rPr>
          <w:rFonts w:ascii="Times New Roman" w:hAnsi="Times New Roman" w:cs="Times New Roman"/>
          <w:sz w:val="24"/>
          <w:szCs w:val="24"/>
        </w:rPr>
        <w:t xml:space="preserve"> </w:t>
      </w:r>
      <w:r w:rsidR="00B03851" w:rsidRPr="00B03851">
        <w:rPr>
          <w:rFonts w:ascii="Times New Roman" w:hAnsi="Times New Roman" w:cs="Times New Roman"/>
          <w:sz w:val="24"/>
          <w:szCs w:val="24"/>
        </w:rPr>
        <w:t>007-04/25-02/4</w:t>
      </w:r>
    </w:p>
    <w:p w:rsidR="00BD6293" w:rsidRPr="00D05540" w:rsidRDefault="00CF71D2" w:rsidP="009F41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540">
        <w:rPr>
          <w:rFonts w:ascii="Times New Roman" w:hAnsi="Times New Roman" w:cs="Times New Roman"/>
          <w:sz w:val="24"/>
          <w:szCs w:val="24"/>
        </w:rPr>
        <w:t>URBROJ:</w:t>
      </w:r>
      <w:r w:rsidR="00B03851" w:rsidRPr="00B03851">
        <w:t xml:space="preserve"> </w:t>
      </w:r>
      <w:r w:rsidR="00B03851" w:rsidRPr="00B03851">
        <w:rPr>
          <w:rFonts w:ascii="Times New Roman" w:hAnsi="Times New Roman" w:cs="Times New Roman"/>
          <w:sz w:val="24"/>
          <w:szCs w:val="24"/>
        </w:rPr>
        <w:t>251-123-01-25-1</w:t>
      </w:r>
      <w:r w:rsidR="00705E8A" w:rsidRPr="00D055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199" w:rsidRDefault="00092C2D" w:rsidP="009F41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Zagreb, 29</w:t>
      </w:r>
      <w:r w:rsidR="000D251C">
        <w:rPr>
          <w:rFonts w:ascii="Times New Roman" w:hAnsi="Times New Roman" w:cs="Times New Roman"/>
          <w:sz w:val="24"/>
          <w:szCs w:val="24"/>
        </w:rPr>
        <w:t>. siječnja 2025</w:t>
      </w:r>
      <w:r w:rsidR="00CF71D2" w:rsidRPr="00D05540">
        <w:rPr>
          <w:rFonts w:ascii="Times New Roman" w:hAnsi="Times New Roman" w:cs="Times New Roman"/>
          <w:sz w:val="24"/>
          <w:szCs w:val="24"/>
        </w:rPr>
        <w:t>.</w:t>
      </w:r>
    </w:p>
    <w:p w:rsidR="00D05540" w:rsidRDefault="00D05540" w:rsidP="009F41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540" w:rsidRPr="00D05540" w:rsidRDefault="00D05540" w:rsidP="009F41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88A" w:rsidRPr="00D05540" w:rsidRDefault="0002588A" w:rsidP="009F41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4199" w:rsidRPr="00D05540" w:rsidRDefault="009F4199" w:rsidP="009F41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54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D0554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POZIV NA </w:t>
      </w:r>
      <w:r w:rsidR="00092C2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36</w:t>
      </w:r>
      <w:r w:rsidRPr="00D0554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SJEDNICU ŠKOLSKOG ODBORA</w:t>
      </w:r>
    </w:p>
    <w:p w:rsidR="006B0762" w:rsidRPr="00D05540" w:rsidRDefault="006B0762" w:rsidP="009F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B0762" w:rsidRPr="00D05540" w:rsidRDefault="006B0762" w:rsidP="009F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9F4199" w:rsidRPr="00D05540" w:rsidRDefault="009F4199" w:rsidP="009F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5540">
        <w:rPr>
          <w:rFonts w:ascii="Times New Roman" w:eastAsia="Times New Roman" w:hAnsi="Times New Roman" w:cs="Times New Roman"/>
          <w:sz w:val="24"/>
          <w:szCs w:val="24"/>
          <w:lang w:eastAsia="hr-HR"/>
        </w:rPr>
        <w:t>Poštovani,</w:t>
      </w:r>
    </w:p>
    <w:p w:rsidR="009F4199" w:rsidRPr="00D05540" w:rsidRDefault="009F4199" w:rsidP="009F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F4199" w:rsidRPr="00D05540" w:rsidRDefault="009F4199" w:rsidP="000808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55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45. Statuta Osnovne škole Pantovčak sazivam </w:t>
      </w:r>
      <w:r w:rsidR="0010159A">
        <w:rPr>
          <w:rFonts w:ascii="Times New Roman" w:eastAsia="Times New Roman" w:hAnsi="Times New Roman" w:cs="Times New Roman"/>
          <w:sz w:val="24"/>
          <w:szCs w:val="24"/>
          <w:lang w:eastAsia="hr-HR"/>
        </w:rPr>
        <w:t>36</w:t>
      </w:r>
      <w:r w:rsidRPr="00D055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sjednicu Školskog odbora koja će se održati dana </w:t>
      </w:r>
      <w:r w:rsidR="00092C2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4. veljače</w:t>
      </w:r>
      <w:r w:rsidR="0074436D" w:rsidRPr="00D0554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0D251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2025</w:t>
      </w:r>
      <w:r w:rsidRPr="00D0554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godine </w:t>
      </w:r>
      <w:r w:rsidRPr="00D055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 početkom u </w:t>
      </w:r>
      <w:r w:rsidR="009C40EB" w:rsidRPr="00D0554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17:0</w:t>
      </w:r>
      <w:r w:rsidRPr="00D0554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</w:t>
      </w:r>
      <w:r w:rsidRPr="00D055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0554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sati</w:t>
      </w:r>
      <w:r w:rsidR="00092C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putem online platforme.</w:t>
      </w:r>
    </w:p>
    <w:p w:rsidR="000808F8" w:rsidRPr="00D05540" w:rsidRDefault="000808F8" w:rsidP="009F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F4199" w:rsidRPr="00D05540" w:rsidRDefault="009F4199" w:rsidP="009F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5540">
        <w:rPr>
          <w:rFonts w:ascii="Times New Roman" w:eastAsia="Times New Roman" w:hAnsi="Times New Roman" w:cs="Times New Roman"/>
          <w:sz w:val="24"/>
          <w:szCs w:val="24"/>
          <w:lang w:eastAsia="hr-HR"/>
        </w:rPr>
        <w:t>Predlažem sljedeći:</w:t>
      </w:r>
    </w:p>
    <w:p w:rsidR="009F4199" w:rsidRPr="00D05540" w:rsidRDefault="009F4199" w:rsidP="009F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F4199" w:rsidRPr="00D05540" w:rsidRDefault="009F4199" w:rsidP="009F4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0554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DNEVNI RED</w:t>
      </w:r>
    </w:p>
    <w:p w:rsidR="009F4199" w:rsidRPr="00D05540" w:rsidRDefault="009F4199" w:rsidP="009F4199">
      <w:pPr>
        <w:rPr>
          <w:rFonts w:ascii="Times New Roman" w:eastAsia="Calibri" w:hAnsi="Times New Roman" w:cs="Times New Roman"/>
          <w:sz w:val="24"/>
          <w:szCs w:val="24"/>
        </w:rPr>
      </w:pPr>
    </w:p>
    <w:p w:rsidR="009F4199" w:rsidRDefault="009F4199" w:rsidP="006B076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05540">
        <w:rPr>
          <w:rFonts w:ascii="Times New Roman" w:eastAsia="Calibri" w:hAnsi="Times New Roman" w:cs="Times New Roman"/>
          <w:sz w:val="24"/>
          <w:szCs w:val="24"/>
        </w:rPr>
        <w:t xml:space="preserve">1.   </w:t>
      </w:r>
      <w:r w:rsidR="006B0762" w:rsidRPr="00D055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05540">
        <w:rPr>
          <w:rFonts w:ascii="Times New Roman" w:eastAsia="Calibri" w:hAnsi="Times New Roman" w:cs="Times New Roman"/>
          <w:sz w:val="24"/>
          <w:szCs w:val="24"/>
        </w:rPr>
        <w:t>Usvajanje zapisnika</w:t>
      </w:r>
      <w:r w:rsidR="00092C2D">
        <w:rPr>
          <w:rFonts w:ascii="Times New Roman" w:eastAsia="Calibri" w:hAnsi="Times New Roman" w:cs="Times New Roman"/>
          <w:sz w:val="24"/>
          <w:szCs w:val="24"/>
        </w:rPr>
        <w:t xml:space="preserve"> s trideset i pete (35</w:t>
      </w:r>
      <w:r w:rsidRPr="00D05540">
        <w:rPr>
          <w:rFonts w:ascii="Times New Roman" w:eastAsia="Calibri" w:hAnsi="Times New Roman" w:cs="Times New Roman"/>
          <w:sz w:val="24"/>
          <w:szCs w:val="24"/>
        </w:rPr>
        <w:t>.) sjednice Školskog odbora</w:t>
      </w:r>
    </w:p>
    <w:p w:rsidR="00092C2D" w:rsidRDefault="00092C2D" w:rsidP="006B076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   Ostvarivanje Godišnjeg plana i programa rada u prvom obrazovnom razdoblju školske  </w:t>
      </w:r>
    </w:p>
    <w:p w:rsidR="00092C2D" w:rsidRDefault="00092C2D" w:rsidP="006B076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godine 2024./2025.</w:t>
      </w:r>
    </w:p>
    <w:p w:rsidR="0010159A" w:rsidRPr="0010159A" w:rsidRDefault="0010159A" w:rsidP="0010159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   Ostvarivanje Školskog kurikuluma </w:t>
      </w:r>
      <w:r w:rsidRPr="0010159A">
        <w:rPr>
          <w:rFonts w:ascii="Times New Roman" w:eastAsia="Calibri" w:hAnsi="Times New Roman" w:cs="Times New Roman"/>
          <w:sz w:val="24"/>
          <w:szCs w:val="24"/>
        </w:rPr>
        <w:t xml:space="preserve">u prvom obrazovnom razdoblju školske  </w:t>
      </w:r>
    </w:p>
    <w:p w:rsidR="0010159A" w:rsidRPr="00D05540" w:rsidRDefault="0010159A" w:rsidP="0010159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0159A">
        <w:rPr>
          <w:rFonts w:ascii="Times New Roman" w:eastAsia="Calibri" w:hAnsi="Times New Roman" w:cs="Times New Roman"/>
          <w:sz w:val="24"/>
          <w:szCs w:val="24"/>
        </w:rPr>
        <w:t xml:space="preserve">       godine 2024./2025.</w:t>
      </w:r>
    </w:p>
    <w:p w:rsidR="006B0762" w:rsidRPr="00D05540" w:rsidRDefault="0010159A" w:rsidP="006B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4.</w:t>
      </w:r>
      <w:r w:rsidR="006B0762" w:rsidRPr="00D055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Razno </w:t>
      </w:r>
    </w:p>
    <w:p w:rsidR="00607B22" w:rsidRPr="00D05540" w:rsidRDefault="00607B22" w:rsidP="009F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F4199" w:rsidRPr="00D05540" w:rsidRDefault="000808F8" w:rsidP="009F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55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</w:t>
      </w:r>
      <w:r w:rsidR="00C958F9" w:rsidRPr="00D055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</w:t>
      </w:r>
      <w:r w:rsidR="009F4199" w:rsidRPr="00D055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S poštovanjem,</w:t>
      </w:r>
    </w:p>
    <w:p w:rsidR="00DC1174" w:rsidRPr="00D05540" w:rsidRDefault="00DC1174" w:rsidP="009F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F4199" w:rsidRPr="00D05540" w:rsidRDefault="009F4199" w:rsidP="009F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F4199" w:rsidRPr="00D05540" w:rsidRDefault="009F4199" w:rsidP="009F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55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Predsjednica Školskog odbora:</w:t>
      </w:r>
    </w:p>
    <w:p w:rsidR="009F4199" w:rsidRPr="00D05540" w:rsidRDefault="009F4199" w:rsidP="009F4199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F4199" w:rsidRPr="00D05540" w:rsidRDefault="009F4199" w:rsidP="009F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55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Tatjana </w:t>
      </w:r>
      <w:proofErr w:type="spellStart"/>
      <w:r w:rsidRPr="00D05540">
        <w:rPr>
          <w:rFonts w:ascii="Times New Roman" w:eastAsia="Times New Roman" w:hAnsi="Times New Roman" w:cs="Times New Roman"/>
          <w:sz w:val="24"/>
          <w:szCs w:val="24"/>
          <w:lang w:eastAsia="hr-HR"/>
        </w:rPr>
        <w:t>Polchert</w:t>
      </w:r>
      <w:proofErr w:type="spellEnd"/>
      <w:r w:rsidRPr="00D05540">
        <w:rPr>
          <w:rFonts w:ascii="Times New Roman" w:eastAsia="Times New Roman" w:hAnsi="Times New Roman" w:cs="Times New Roman"/>
          <w:sz w:val="24"/>
          <w:szCs w:val="24"/>
          <w:lang w:eastAsia="hr-HR"/>
        </w:rPr>
        <w:t>, prof.</w:t>
      </w:r>
    </w:p>
    <w:p w:rsidR="009F4199" w:rsidRPr="00D05540" w:rsidRDefault="009F4199" w:rsidP="009F419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9F4199" w:rsidRPr="003E5EDA" w:rsidRDefault="009F4199" w:rsidP="009F4199">
      <w:pPr>
        <w:rPr>
          <w:rFonts w:ascii="Times New Roman" w:eastAsia="Calibri" w:hAnsi="Times New Roman" w:cs="Times New Roman"/>
          <w:sz w:val="24"/>
          <w:szCs w:val="24"/>
        </w:rPr>
      </w:pPr>
    </w:p>
    <w:p w:rsidR="009F4199" w:rsidRPr="003E5EDA" w:rsidRDefault="009F4199" w:rsidP="00B475FF">
      <w:pPr>
        <w:spacing w:after="0"/>
        <w:rPr>
          <w:sz w:val="24"/>
          <w:szCs w:val="24"/>
        </w:rPr>
      </w:pPr>
    </w:p>
    <w:p w:rsidR="004824CC" w:rsidRDefault="004824CC" w:rsidP="00B475FF">
      <w:pPr>
        <w:spacing w:after="0"/>
      </w:pPr>
    </w:p>
    <w:p w:rsidR="004824CC" w:rsidRDefault="004824CC" w:rsidP="00B475FF">
      <w:pPr>
        <w:spacing w:after="0"/>
      </w:pPr>
    </w:p>
    <w:p w:rsidR="004824CC" w:rsidRDefault="004824CC" w:rsidP="00B475FF">
      <w:pPr>
        <w:spacing w:after="0"/>
      </w:pPr>
    </w:p>
    <w:p w:rsidR="004824CC" w:rsidRDefault="004824CC" w:rsidP="00B475FF">
      <w:pPr>
        <w:spacing w:after="0"/>
      </w:pPr>
    </w:p>
    <w:p w:rsidR="004824CC" w:rsidRDefault="004824CC" w:rsidP="00B475FF">
      <w:pPr>
        <w:spacing w:after="0"/>
      </w:pPr>
    </w:p>
    <w:p w:rsidR="004824CC" w:rsidRDefault="004824CC" w:rsidP="00B475FF">
      <w:pPr>
        <w:spacing w:after="0"/>
      </w:pPr>
    </w:p>
    <w:sectPr w:rsidR="004824CC" w:rsidSect="00D65E64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2268" w:right="1134" w:bottom="1134" w:left="1418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542" w:rsidRDefault="00A94542" w:rsidP="00D8265D">
      <w:pPr>
        <w:spacing w:after="0" w:line="240" w:lineRule="auto"/>
      </w:pPr>
      <w:r>
        <w:separator/>
      </w:r>
    </w:p>
  </w:endnote>
  <w:endnote w:type="continuationSeparator" w:id="0">
    <w:p w:rsidR="00A94542" w:rsidRDefault="00A94542" w:rsidP="00D82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merican Typewriter Condensed">
    <w:altName w:val="Arial"/>
    <w:charset w:val="00"/>
    <w:family w:val="roman"/>
    <w:pitch w:val="variable"/>
    <w:sig w:usb0="A0000067" w:usb1="00000040" w:usb2="00000000" w:usb3="00000000" w:csb0="0000011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73B" w:rsidRPr="00173CA5" w:rsidRDefault="00173CA5" w:rsidP="00173CA5">
    <w:pPr>
      <w:pStyle w:val="Podnoje"/>
      <w:jc w:val="center"/>
      <w:rPr>
        <w:rFonts w:cstheme="minorHAnsi"/>
        <w:color w:val="A6A6A6" w:themeColor="background1" w:themeShade="A6"/>
        <w:sz w:val="20"/>
      </w:rPr>
    </w:pPr>
    <w:r w:rsidRPr="00173CA5">
      <w:rPr>
        <w:noProof/>
        <w:color w:val="A6A6A6" w:themeColor="background1" w:themeShade="A6"/>
        <w:sz w:val="18"/>
        <w:lang w:eastAsia="hr-H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8CC1F49" wp14:editId="49D93A9D">
              <wp:simplePos x="0" y="0"/>
              <wp:positionH relativeFrom="column">
                <wp:posOffset>-1253</wp:posOffset>
              </wp:positionH>
              <wp:positionV relativeFrom="paragraph">
                <wp:posOffset>-6225</wp:posOffset>
              </wp:positionV>
              <wp:extent cx="5782391" cy="0"/>
              <wp:effectExtent l="0" t="0" r="2794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2391" cy="0"/>
                      </a:xfrm>
                      <a:prstGeom prst="line">
                        <a:avLst/>
                      </a:prstGeom>
                      <a:ln>
                        <a:solidFill>
                          <a:srgbClr val="042D8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AE32189" id="Straight Connector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-.5pt" to="455.2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" strokecolor="#042d80" strokeweight=".5pt">
              <v:stroke joinstyle="miter"/>
            </v:line>
          </w:pict>
        </mc:Fallback>
      </mc:AlternateContent>
    </w:r>
    <w:r w:rsidR="0063773B" w:rsidRPr="00173CA5">
      <w:rPr>
        <w:color w:val="A6A6A6" w:themeColor="background1" w:themeShade="A6"/>
        <w:sz w:val="18"/>
      </w:rPr>
      <w:t xml:space="preserve">Osnovna škola „Pantovčak“ </w:t>
    </w:r>
    <w:r w:rsidR="0063773B" w:rsidRPr="00173CA5">
      <w:rPr>
        <w:rFonts w:cstheme="minorHAnsi"/>
        <w:b/>
        <w:color w:val="A6A6A6" w:themeColor="background1" w:themeShade="A6"/>
        <w:sz w:val="24"/>
      </w:rPr>
      <w:t>·</w:t>
    </w:r>
    <w:r w:rsidRPr="00173CA5">
      <w:rPr>
        <w:rFonts w:cstheme="minorHAnsi"/>
        <w:b/>
        <w:color w:val="A6A6A6" w:themeColor="background1" w:themeShade="A6"/>
        <w:sz w:val="24"/>
      </w:rPr>
      <w:t xml:space="preserve"> </w:t>
    </w:r>
    <w:r w:rsidRPr="00173CA5">
      <w:rPr>
        <w:rFonts w:cstheme="minorHAnsi"/>
        <w:color w:val="A6A6A6" w:themeColor="background1" w:themeShade="A6"/>
        <w:sz w:val="18"/>
      </w:rPr>
      <w:t xml:space="preserve">Hercegovačka 108 </w:t>
    </w:r>
    <w:r w:rsidRPr="00173CA5">
      <w:rPr>
        <w:rFonts w:cstheme="minorHAnsi"/>
        <w:b/>
        <w:color w:val="A6A6A6" w:themeColor="background1" w:themeShade="A6"/>
        <w:sz w:val="24"/>
      </w:rPr>
      <w:t xml:space="preserve">· </w:t>
    </w:r>
    <w:r w:rsidRPr="00173CA5">
      <w:rPr>
        <w:rFonts w:cstheme="minorHAnsi"/>
        <w:color w:val="A6A6A6" w:themeColor="background1" w:themeShade="A6"/>
        <w:sz w:val="18"/>
      </w:rPr>
      <w:t>HR-10000 Zagreb</w:t>
    </w:r>
  </w:p>
  <w:p w:rsidR="00173CA5" w:rsidRPr="00173CA5" w:rsidRDefault="00173CA5" w:rsidP="00173CA5">
    <w:pPr>
      <w:pStyle w:val="Podnoje"/>
      <w:jc w:val="center"/>
      <w:rPr>
        <w:color w:val="A6A6A6" w:themeColor="background1" w:themeShade="A6"/>
      </w:rPr>
    </w:pPr>
    <w:r w:rsidRPr="00173CA5">
      <w:rPr>
        <w:color w:val="A6A6A6" w:themeColor="background1" w:themeShade="A6"/>
        <w:sz w:val="20"/>
      </w:rPr>
      <w:t xml:space="preserve">Tel.: +385 1 48 24 148 </w:t>
    </w:r>
    <w:r w:rsidRPr="00173CA5">
      <w:rPr>
        <w:rFonts w:cstheme="minorHAnsi"/>
        <w:b/>
        <w:color w:val="A6A6A6" w:themeColor="background1" w:themeShade="A6"/>
        <w:sz w:val="24"/>
      </w:rPr>
      <w:t>·</w:t>
    </w:r>
    <w:r w:rsidRPr="00173CA5">
      <w:rPr>
        <w:color w:val="A6A6A6" w:themeColor="background1" w:themeShade="A6"/>
      </w:rPr>
      <w:t xml:space="preserve"> </w:t>
    </w:r>
    <w:r w:rsidR="00F51DA5">
      <w:rPr>
        <w:color w:val="A6A6A6" w:themeColor="background1" w:themeShade="A6"/>
        <w:sz w:val="20"/>
      </w:rPr>
      <w:t>Fax: +385 1 48 24</w:t>
    </w:r>
    <w:r w:rsidRPr="00173CA5">
      <w:rPr>
        <w:color w:val="A6A6A6" w:themeColor="background1" w:themeShade="A6"/>
        <w:sz w:val="20"/>
      </w:rPr>
      <w:t xml:space="preserve"> 422 </w:t>
    </w:r>
    <w:r w:rsidRPr="00173CA5">
      <w:rPr>
        <w:rFonts w:cstheme="minorHAnsi"/>
        <w:b/>
        <w:color w:val="A6A6A6" w:themeColor="background1" w:themeShade="A6"/>
        <w:sz w:val="24"/>
      </w:rPr>
      <w:t>·</w:t>
    </w:r>
    <w:r w:rsidRPr="00173CA5">
      <w:rPr>
        <w:color w:val="A6A6A6" w:themeColor="background1" w:themeShade="A6"/>
      </w:rPr>
      <w:t xml:space="preserve"> </w:t>
    </w:r>
    <w:hyperlink r:id="rId1" w:history="1">
      <w:r w:rsidRPr="00173CA5">
        <w:rPr>
          <w:rStyle w:val="Hiperveza"/>
          <w:color w:val="A6A6A6" w:themeColor="background1" w:themeShade="A6"/>
          <w:sz w:val="20"/>
        </w:rPr>
        <w:t>pantovcak@os-pantovcak-zg.skole.hr</w:t>
      </w:r>
    </w:hyperlink>
    <w:r w:rsidRPr="00173CA5">
      <w:rPr>
        <w:color w:val="A6A6A6" w:themeColor="background1" w:themeShade="A6"/>
      </w:rPr>
      <w:t xml:space="preserve"> </w:t>
    </w:r>
    <w:r w:rsidRPr="00173CA5">
      <w:rPr>
        <w:rFonts w:cstheme="minorHAnsi"/>
        <w:b/>
        <w:color w:val="A6A6A6" w:themeColor="background1" w:themeShade="A6"/>
        <w:sz w:val="24"/>
      </w:rPr>
      <w:t>·</w:t>
    </w:r>
    <w:r w:rsidRPr="00173CA5">
      <w:rPr>
        <w:color w:val="A6A6A6" w:themeColor="background1" w:themeShade="A6"/>
      </w:rPr>
      <w:t xml:space="preserve"> </w:t>
    </w:r>
    <w:hyperlink r:id="rId2" w:history="1">
      <w:r w:rsidRPr="00173CA5">
        <w:rPr>
          <w:rStyle w:val="Hiperveza"/>
          <w:color w:val="A6A6A6" w:themeColor="background1" w:themeShade="A6"/>
          <w:sz w:val="20"/>
        </w:rPr>
        <w:t>www.os-pantovcak.hr</w:t>
      </w:r>
    </w:hyperlink>
  </w:p>
  <w:p w:rsidR="00173CA5" w:rsidRPr="00173CA5" w:rsidRDefault="00173CA5" w:rsidP="00173CA5">
    <w:pPr>
      <w:pStyle w:val="Podnoje"/>
      <w:jc w:val="center"/>
      <w:rPr>
        <w:color w:val="A6A6A6" w:themeColor="background1" w:themeShade="A6"/>
      </w:rPr>
    </w:pPr>
    <w:r w:rsidRPr="00173CA5">
      <w:rPr>
        <w:color w:val="A6A6A6" w:themeColor="background1" w:themeShade="A6"/>
        <w:sz w:val="18"/>
      </w:rPr>
      <w:t xml:space="preserve">OIB: 87153754672 </w:t>
    </w:r>
    <w:r w:rsidRPr="00173CA5">
      <w:rPr>
        <w:rFonts w:cstheme="minorHAnsi"/>
        <w:b/>
        <w:color w:val="A6A6A6" w:themeColor="background1" w:themeShade="A6"/>
        <w:sz w:val="24"/>
      </w:rPr>
      <w:t xml:space="preserve">· </w:t>
    </w:r>
    <w:r w:rsidRPr="00173CA5">
      <w:rPr>
        <w:rFonts w:cstheme="minorHAnsi"/>
        <w:color w:val="A6A6A6" w:themeColor="background1" w:themeShade="A6"/>
        <w:sz w:val="18"/>
      </w:rPr>
      <w:t>IBAN: HR 5823600001101469343, ZABA d.d. Zagreb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0AF" w:rsidRPr="00422C3D" w:rsidRDefault="002A60AF" w:rsidP="00D65E64">
    <w:pPr>
      <w:pStyle w:val="Podnoje"/>
      <w:spacing w:before="60" w:line="220" w:lineRule="exact"/>
      <w:jc w:val="center"/>
      <w:rPr>
        <w:rFonts w:cstheme="minorHAnsi"/>
        <w:color w:val="808080" w:themeColor="background1" w:themeShade="80"/>
        <w:sz w:val="20"/>
      </w:rPr>
    </w:pPr>
    <w:r w:rsidRPr="00422C3D">
      <w:rPr>
        <w:noProof/>
        <w:color w:val="808080" w:themeColor="background1" w:themeShade="80"/>
        <w:sz w:val="18"/>
        <w:lang w:eastAsia="hr-HR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0A9B9654" wp14:editId="0DE2DBA0">
              <wp:simplePos x="0" y="0"/>
              <wp:positionH relativeFrom="column">
                <wp:posOffset>-1253</wp:posOffset>
              </wp:positionH>
              <wp:positionV relativeFrom="paragraph">
                <wp:posOffset>-6225</wp:posOffset>
              </wp:positionV>
              <wp:extent cx="5782391" cy="0"/>
              <wp:effectExtent l="0" t="0" r="2794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2391" cy="0"/>
                      </a:xfrm>
                      <a:prstGeom prst="line">
                        <a:avLst/>
                      </a:prstGeom>
                      <a:ln>
                        <a:solidFill>
                          <a:srgbClr val="0324A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FB6F80" id="Straight Connector 6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-.5pt" to="455.2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" strokecolor="#0324a8" strokeweight=".5pt">
              <v:stroke joinstyle="miter"/>
            </v:line>
          </w:pict>
        </mc:Fallback>
      </mc:AlternateContent>
    </w:r>
    <w:r w:rsidR="00A24E4C">
      <w:rPr>
        <w:color w:val="808080" w:themeColor="background1" w:themeShade="80"/>
        <w:sz w:val="18"/>
      </w:rPr>
      <w:t xml:space="preserve">Osnovna škola </w:t>
    </w:r>
    <w:r w:rsidRPr="00422C3D">
      <w:rPr>
        <w:color w:val="808080" w:themeColor="background1" w:themeShade="80"/>
        <w:sz w:val="18"/>
      </w:rPr>
      <w:t xml:space="preserve">Pantovčak </w:t>
    </w:r>
    <w:r w:rsidRPr="00422C3D">
      <w:rPr>
        <w:rFonts w:cstheme="minorHAnsi"/>
        <w:b/>
        <w:color w:val="808080" w:themeColor="background1" w:themeShade="80"/>
        <w:sz w:val="24"/>
      </w:rPr>
      <w:t xml:space="preserve">· </w:t>
    </w:r>
    <w:r w:rsidRPr="00422C3D">
      <w:rPr>
        <w:rFonts w:cstheme="minorHAnsi"/>
        <w:color w:val="808080" w:themeColor="background1" w:themeShade="80"/>
        <w:sz w:val="18"/>
      </w:rPr>
      <w:t xml:space="preserve">Hercegovačka 108 </w:t>
    </w:r>
    <w:r w:rsidRPr="00422C3D">
      <w:rPr>
        <w:rFonts w:cstheme="minorHAnsi"/>
        <w:b/>
        <w:color w:val="808080" w:themeColor="background1" w:themeShade="80"/>
        <w:sz w:val="24"/>
      </w:rPr>
      <w:t xml:space="preserve">· </w:t>
    </w:r>
    <w:r w:rsidRPr="00422C3D">
      <w:rPr>
        <w:rFonts w:cstheme="minorHAnsi"/>
        <w:color w:val="808080" w:themeColor="background1" w:themeShade="80"/>
        <w:sz w:val="18"/>
      </w:rPr>
      <w:t>HR-10000 Zagreb</w:t>
    </w:r>
  </w:p>
  <w:p w:rsidR="002A60AF" w:rsidRPr="00422C3D" w:rsidRDefault="002A60AF" w:rsidP="00D65E64">
    <w:pPr>
      <w:pStyle w:val="Podnoje"/>
      <w:spacing w:line="220" w:lineRule="exact"/>
      <w:jc w:val="center"/>
      <w:rPr>
        <w:color w:val="808080" w:themeColor="background1" w:themeShade="80"/>
      </w:rPr>
    </w:pPr>
    <w:r w:rsidRPr="00422C3D">
      <w:rPr>
        <w:color w:val="808080" w:themeColor="background1" w:themeShade="80"/>
        <w:sz w:val="18"/>
      </w:rPr>
      <w:t xml:space="preserve">Tel.: +385 1 48 24 148 </w:t>
    </w:r>
    <w:r w:rsidRPr="00422C3D">
      <w:rPr>
        <w:rFonts w:cstheme="minorHAnsi"/>
        <w:b/>
        <w:color w:val="808080" w:themeColor="background1" w:themeShade="80"/>
        <w:sz w:val="24"/>
      </w:rPr>
      <w:t>·</w:t>
    </w:r>
    <w:r w:rsidRPr="00422C3D">
      <w:rPr>
        <w:color w:val="808080" w:themeColor="background1" w:themeShade="80"/>
      </w:rPr>
      <w:t xml:space="preserve"> </w:t>
    </w:r>
    <w:r w:rsidRPr="00422C3D">
      <w:rPr>
        <w:color w:val="808080" w:themeColor="background1" w:themeShade="80"/>
        <w:sz w:val="18"/>
      </w:rPr>
      <w:t xml:space="preserve">Fax: +385 1 48 24 422 </w:t>
    </w:r>
    <w:r w:rsidRPr="00422C3D">
      <w:rPr>
        <w:rFonts w:cstheme="minorHAnsi"/>
        <w:b/>
        <w:color w:val="808080" w:themeColor="background1" w:themeShade="80"/>
        <w:sz w:val="24"/>
      </w:rPr>
      <w:t>·</w:t>
    </w:r>
    <w:r w:rsidRPr="00422C3D">
      <w:rPr>
        <w:color w:val="808080" w:themeColor="background1" w:themeShade="80"/>
      </w:rPr>
      <w:t xml:space="preserve"> </w:t>
    </w:r>
    <w:r w:rsidRPr="00422C3D">
      <w:rPr>
        <w:color w:val="808080" w:themeColor="background1" w:themeShade="80"/>
        <w:sz w:val="18"/>
      </w:rPr>
      <w:t>pantovcak@os-pantovcak-zg.skole.hr</w:t>
    </w:r>
    <w:r w:rsidRPr="00422C3D">
      <w:rPr>
        <w:color w:val="808080" w:themeColor="background1" w:themeShade="80"/>
      </w:rPr>
      <w:t xml:space="preserve"> </w:t>
    </w:r>
    <w:r w:rsidRPr="00422C3D">
      <w:rPr>
        <w:rFonts w:cstheme="minorHAnsi"/>
        <w:b/>
        <w:color w:val="808080" w:themeColor="background1" w:themeShade="80"/>
        <w:sz w:val="24"/>
      </w:rPr>
      <w:t>·</w:t>
    </w:r>
    <w:r w:rsidRPr="00422C3D">
      <w:rPr>
        <w:color w:val="808080" w:themeColor="background1" w:themeShade="80"/>
      </w:rPr>
      <w:t xml:space="preserve"> </w:t>
    </w:r>
    <w:r w:rsidRPr="00422C3D">
      <w:rPr>
        <w:color w:val="808080" w:themeColor="background1" w:themeShade="80"/>
        <w:sz w:val="18"/>
      </w:rPr>
      <w:t>www.os-pantovcak.hr</w:t>
    </w:r>
  </w:p>
  <w:p w:rsidR="002A60AF" w:rsidRPr="00D65E64" w:rsidRDefault="002A60AF" w:rsidP="00D65E64">
    <w:pPr>
      <w:pStyle w:val="Podnoje"/>
      <w:spacing w:line="220" w:lineRule="exact"/>
      <w:jc w:val="center"/>
      <w:rPr>
        <w:color w:val="808080" w:themeColor="background1" w:themeShade="80"/>
      </w:rPr>
    </w:pPr>
    <w:r w:rsidRPr="00422C3D">
      <w:rPr>
        <w:color w:val="808080" w:themeColor="background1" w:themeShade="80"/>
        <w:sz w:val="18"/>
      </w:rPr>
      <w:t xml:space="preserve">OIB: 87153754672 </w:t>
    </w:r>
    <w:r w:rsidRPr="00422C3D">
      <w:rPr>
        <w:rFonts w:cstheme="minorHAnsi"/>
        <w:b/>
        <w:color w:val="808080" w:themeColor="background1" w:themeShade="80"/>
        <w:sz w:val="24"/>
      </w:rPr>
      <w:t xml:space="preserve">· </w:t>
    </w:r>
    <w:r w:rsidRPr="00422C3D">
      <w:rPr>
        <w:rFonts w:cstheme="minorHAnsi"/>
        <w:color w:val="808080" w:themeColor="background1" w:themeShade="80"/>
        <w:sz w:val="18"/>
      </w:rPr>
      <w:t>IBAN: HR 5823600001101469343, ZABA d.d. Zagreb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542" w:rsidRDefault="00A94542" w:rsidP="00D8265D">
      <w:pPr>
        <w:spacing w:after="0" w:line="240" w:lineRule="auto"/>
      </w:pPr>
      <w:r>
        <w:separator/>
      </w:r>
    </w:p>
  </w:footnote>
  <w:footnote w:type="continuationSeparator" w:id="0">
    <w:p w:rsidR="00A94542" w:rsidRDefault="00A94542" w:rsidP="00D82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65D" w:rsidRDefault="008C744E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83840" behindDoc="0" locked="0" layoutInCell="1" allowOverlap="1" wp14:anchorId="721CE7E6" wp14:editId="59F95053">
          <wp:simplePos x="0" y="0"/>
          <wp:positionH relativeFrom="margin">
            <wp:align>center</wp:align>
          </wp:positionH>
          <wp:positionV relativeFrom="paragraph">
            <wp:posOffset>-115016</wp:posOffset>
          </wp:positionV>
          <wp:extent cx="323650" cy="357340"/>
          <wp:effectExtent l="0" t="0" r="635" b="508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izualni_identitet_skole_logo_3_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650" cy="357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C2F" w:rsidRDefault="00A24E4C">
    <w:pPr>
      <w:pStyle w:val="Zaglavlje"/>
    </w:pP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4E8A79F2" wp14:editId="3175190C">
              <wp:simplePos x="0" y="0"/>
              <wp:positionH relativeFrom="column">
                <wp:posOffset>716280</wp:posOffset>
              </wp:positionH>
              <wp:positionV relativeFrom="paragraph">
                <wp:posOffset>356870</wp:posOffset>
              </wp:positionV>
              <wp:extent cx="1416050" cy="223520"/>
              <wp:effectExtent l="0" t="0" r="0" b="508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050" cy="223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33C2F" w:rsidRPr="0063773B" w:rsidRDefault="00233C2F" w:rsidP="002A60AF">
                          <w:pPr>
                            <w:tabs>
                              <w:tab w:val="left" w:pos="993"/>
                            </w:tabs>
                            <w:spacing w:after="60"/>
                            <w:rPr>
                              <w:color w:val="042D80"/>
                              <w:sz w:val="20"/>
                            </w:rPr>
                          </w:pPr>
                          <w:r w:rsidRPr="0063773B">
                            <w:rPr>
                              <w:color w:val="042D80"/>
                              <w:sz w:val="20"/>
                            </w:rPr>
                            <w:t xml:space="preserve"> </w:t>
                          </w:r>
                          <w:r w:rsidR="00A24E4C">
                            <w:rPr>
                              <w:color w:val="042D80"/>
                              <w:sz w:val="20"/>
                            </w:rPr>
                            <w:t>UČENJA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8A79F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6.4pt;margin-top:28.1pt;width:111.5pt;height:17.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" stroked="f">
              <v:textbox>
                <w:txbxContent>
                  <w:p w:rsidR="00233C2F" w:rsidRPr="0063773B" w:rsidRDefault="00233C2F" w:rsidP="002A60AF">
                    <w:pPr>
                      <w:tabs>
                        <w:tab w:val="left" w:pos="993"/>
                      </w:tabs>
                      <w:spacing w:after="60"/>
                      <w:rPr>
                        <w:color w:val="042D80"/>
                        <w:sz w:val="20"/>
                      </w:rPr>
                    </w:pPr>
                    <w:r w:rsidRPr="0063773B">
                      <w:rPr>
                        <w:color w:val="042D80"/>
                        <w:sz w:val="20"/>
                      </w:rPr>
                      <w:t xml:space="preserve"> </w:t>
                    </w:r>
                    <w:r w:rsidR="00A24E4C">
                      <w:rPr>
                        <w:color w:val="042D80"/>
                        <w:sz w:val="20"/>
                      </w:rPr>
                      <w:t>UČENJA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673A6BFC" wp14:editId="474D878D">
              <wp:simplePos x="0" y="0"/>
              <wp:positionH relativeFrom="column">
                <wp:posOffset>747395</wp:posOffset>
              </wp:positionH>
              <wp:positionV relativeFrom="paragraph">
                <wp:posOffset>-6350</wp:posOffset>
              </wp:positionV>
              <wp:extent cx="1040765" cy="232410"/>
              <wp:effectExtent l="0" t="0" r="698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0765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33C2F" w:rsidRPr="0063773B" w:rsidRDefault="00A24E4C" w:rsidP="00233C2F">
                          <w:pPr>
                            <w:spacing w:after="60"/>
                            <w:rPr>
                              <w:color w:val="042D80"/>
                              <w:sz w:val="20"/>
                            </w:rPr>
                          </w:pPr>
                          <w:r>
                            <w:rPr>
                              <w:color w:val="042D80"/>
                              <w:sz w:val="20"/>
                            </w:rPr>
                            <w:t>LABORATORIJ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3A6BFC" id="_x0000_s1027" type="#_x0000_t202" style="position:absolute;margin-left:58.85pt;margin-top:-.5pt;width:81.95pt;height:18.3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" stroked="f">
              <v:textbox>
                <w:txbxContent>
                  <w:p w:rsidR="00233C2F" w:rsidRPr="0063773B" w:rsidRDefault="00A24E4C" w:rsidP="00233C2F">
                    <w:pPr>
                      <w:spacing w:after="60"/>
                      <w:rPr>
                        <w:color w:val="042D80"/>
                        <w:sz w:val="20"/>
                      </w:rPr>
                    </w:pPr>
                    <w:r>
                      <w:rPr>
                        <w:color w:val="042D80"/>
                        <w:sz w:val="20"/>
                      </w:rPr>
                      <w:t>LABORATORIJ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6A879BF7" wp14:editId="6F774B23">
              <wp:simplePos x="0" y="0"/>
              <wp:positionH relativeFrom="column">
                <wp:posOffset>739140</wp:posOffset>
              </wp:positionH>
              <wp:positionV relativeFrom="paragraph">
                <wp:posOffset>165100</wp:posOffset>
              </wp:positionV>
              <wp:extent cx="1040765" cy="242570"/>
              <wp:effectExtent l="0" t="0" r="6985" b="508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0765" cy="242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33C2F" w:rsidRPr="0063773B" w:rsidRDefault="00233C2F" w:rsidP="00233C2F">
                          <w:pPr>
                            <w:spacing w:after="60"/>
                            <w:rPr>
                              <w:color w:val="042D80"/>
                              <w:sz w:val="20"/>
                            </w:rPr>
                          </w:pPr>
                          <w:r w:rsidRPr="0063773B">
                            <w:rPr>
                              <w:color w:val="042D80"/>
                              <w:sz w:val="20"/>
                            </w:rPr>
                            <w:t>U</w:t>
                          </w:r>
                          <w:r w:rsidR="00A24E4C">
                            <w:rPr>
                              <w:color w:val="042D80"/>
                              <w:sz w:val="20"/>
                            </w:rPr>
                            <w:t>ČINKOVITOG</w:t>
                          </w:r>
                          <w:r w:rsidRPr="0063773B">
                            <w:rPr>
                              <w:color w:val="042D80"/>
                              <w:sz w:val="20"/>
                            </w:rPr>
                            <w:t xml:space="preserve"> SREDIŠTU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879BF7" id="_x0000_s1028" type="#_x0000_t202" style="position:absolute;margin-left:58.2pt;margin-top:13pt;width:81.95pt;height:19.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" stroked="f">
              <v:textbox>
                <w:txbxContent>
                  <w:p w:rsidR="00233C2F" w:rsidRPr="0063773B" w:rsidRDefault="00233C2F" w:rsidP="00233C2F">
                    <w:pPr>
                      <w:spacing w:after="60"/>
                      <w:rPr>
                        <w:color w:val="042D80"/>
                        <w:sz w:val="20"/>
                      </w:rPr>
                    </w:pPr>
                    <w:r w:rsidRPr="0063773B">
                      <w:rPr>
                        <w:color w:val="042D80"/>
                        <w:sz w:val="20"/>
                      </w:rPr>
                      <w:t>U</w:t>
                    </w:r>
                    <w:r w:rsidR="00A24E4C">
                      <w:rPr>
                        <w:color w:val="042D80"/>
                        <w:sz w:val="20"/>
                      </w:rPr>
                      <w:t>ČINKOVITOG</w:t>
                    </w:r>
                    <w:r w:rsidRPr="0063773B">
                      <w:rPr>
                        <w:color w:val="042D80"/>
                        <w:sz w:val="20"/>
                      </w:rPr>
                      <w:t xml:space="preserve"> SREDIŠTU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80B1C"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744EBCEB" wp14:editId="0BB2823A">
              <wp:simplePos x="0" y="0"/>
              <wp:positionH relativeFrom="margin">
                <wp:posOffset>2962910</wp:posOffset>
              </wp:positionH>
              <wp:positionV relativeFrom="paragraph">
                <wp:posOffset>-189024</wp:posOffset>
              </wp:positionV>
              <wp:extent cx="2781300" cy="813435"/>
              <wp:effectExtent l="0" t="0" r="19050" b="24765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1300" cy="813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33C2F" w:rsidRPr="008C744E" w:rsidRDefault="00A24E4C" w:rsidP="00233C2F">
                          <w:pPr>
                            <w:spacing w:after="60" w:line="240" w:lineRule="auto"/>
                            <w:rPr>
                              <w:b/>
                              <w:color w:val="767171"/>
                              <w:sz w:val="20"/>
                            </w:rPr>
                          </w:pPr>
                          <w:r>
                            <w:rPr>
                              <w:b/>
                              <w:color w:val="767171"/>
                              <w:sz w:val="20"/>
                            </w:rPr>
                            <w:t xml:space="preserve">Osnovna škola </w:t>
                          </w:r>
                          <w:r w:rsidR="00233C2F" w:rsidRPr="008C744E">
                            <w:rPr>
                              <w:b/>
                              <w:color w:val="767171"/>
                              <w:sz w:val="20"/>
                            </w:rPr>
                            <w:t>Pantovčak</w:t>
                          </w:r>
                        </w:p>
                        <w:p w:rsidR="00233C2F" w:rsidRPr="008C744E" w:rsidRDefault="00233C2F" w:rsidP="00233C2F">
                          <w:pPr>
                            <w:spacing w:after="6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8C744E">
                            <w:rPr>
                              <w:sz w:val="18"/>
                              <w:szCs w:val="18"/>
                            </w:rPr>
                            <w:t>Tel: +385 1 48 24 148    Faks: +385 1 48 24 422</w:t>
                          </w:r>
                        </w:p>
                        <w:p w:rsidR="00233C2F" w:rsidRPr="008C744E" w:rsidRDefault="00233C2F" w:rsidP="00233C2F">
                          <w:pPr>
                            <w:spacing w:after="6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8C744E">
                            <w:rPr>
                              <w:sz w:val="18"/>
                              <w:szCs w:val="18"/>
                            </w:rPr>
                            <w:t>E-mail: pantovcak@os-pantovcak-zg.skole.hr</w:t>
                          </w:r>
                        </w:p>
                        <w:p w:rsidR="00233C2F" w:rsidRPr="008C744E" w:rsidRDefault="00233C2F" w:rsidP="00233C2F">
                          <w:pPr>
                            <w:spacing w:after="6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8C744E">
                            <w:rPr>
                              <w:sz w:val="18"/>
                              <w:szCs w:val="18"/>
                            </w:rPr>
                            <w:t>www.os-pantovcak</w:t>
                          </w:r>
                          <w:r w:rsidR="00AE4217" w:rsidRPr="008C744E">
                            <w:rPr>
                              <w:sz w:val="18"/>
                              <w:szCs w:val="18"/>
                            </w:rPr>
                            <w:t>-zg.skole</w:t>
                          </w:r>
                          <w:r w:rsidRPr="008C744E">
                            <w:rPr>
                              <w:sz w:val="18"/>
                              <w:szCs w:val="18"/>
                            </w:rPr>
                            <w:t>.hr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4EBCEB" id="Text Box 3" o:spid="_x0000_s1029" type="#_x0000_t202" style="position:absolute;margin-left:233.3pt;margin-top:-14.9pt;width:219pt;height:64.0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" strokecolor="white">
              <v:textbox>
                <w:txbxContent>
                  <w:p w:rsidR="00233C2F" w:rsidRPr="008C744E" w:rsidRDefault="00A24E4C" w:rsidP="00233C2F">
                    <w:pPr>
                      <w:spacing w:after="60" w:line="240" w:lineRule="auto"/>
                      <w:rPr>
                        <w:b/>
                        <w:color w:val="767171"/>
                        <w:sz w:val="20"/>
                      </w:rPr>
                    </w:pPr>
                    <w:r>
                      <w:rPr>
                        <w:b/>
                        <w:color w:val="767171"/>
                        <w:sz w:val="20"/>
                      </w:rPr>
                      <w:t xml:space="preserve">Osnovna škola </w:t>
                    </w:r>
                    <w:r w:rsidR="00233C2F" w:rsidRPr="008C744E">
                      <w:rPr>
                        <w:b/>
                        <w:color w:val="767171"/>
                        <w:sz w:val="20"/>
                      </w:rPr>
                      <w:t>Pantovčak</w:t>
                    </w:r>
                  </w:p>
                  <w:p w:rsidR="00233C2F" w:rsidRPr="008C744E" w:rsidRDefault="00233C2F" w:rsidP="00233C2F">
                    <w:pPr>
                      <w:spacing w:after="60" w:line="240" w:lineRule="auto"/>
                      <w:rPr>
                        <w:sz w:val="18"/>
                        <w:szCs w:val="18"/>
                      </w:rPr>
                    </w:pPr>
                    <w:r w:rsidRPr="008C744E">
                      <w:rPr>
                        <w:sz w:val="18"/>
                        <w:szCs w:val="18"/>
                      </w:rPr>
                      <w:t>Tel: +385 1 48 24 148    Faks: +385 1 48 24 422</w:t>
                    </w:r>
                  </w:p>
                  <w:p w:rsidR="00233C2F" w:rsidRPr="008C744E" w:rsidRDefault="00233C2F" w:rsidP="00233C2F">
                    <w:pPr>
                      <w:spacing w:after="60" w:line="240" w:lineRule="auto"/>
                      <w:rPr>
                        <w:sz w:val="18"/>
                        <w:szCs w:val="18"/>
                      </w:rPr>
                    </w:pPr>
                    <w:r w:rsidRPr="008C744E">
                      <w:rPr>
                        <w:sz w:val="18"/>
                        <w:szCs w:val="18"/>
                      </w:rPr>
                      <w:t>E-mail: pantovcak@os-pantovcak-zg.skole.hr</w:t>
                    </w:r>
                  </w:p>
                  <w:p w:rsidR="00233C2F" w:rsidRPr="008C744E" w:rsidRDefault="00233C2F" w:rsidP="00233C2F">
                    <w:pPr>
                      <w:spacing w:after="60" w:line="240" w:lineRule="auto"/>
                      <w:rPr>
                        <w:sz w:val="18"/>
                        <w:szCs w:val="18"/>
                      </w:rPr>
                    </w:pPr>
                    <w:r w:rsidRPr="008C744E">
                      <w:rPr>
                        <w:sz w:val="18"/>
                        <w:szCs w:val="18"/>
                      </w:rPr>
                      <w:t>www.os-pantovcak</w:t>
                    </w:r>
                    <w:r w:rsidR="00AE4217" w:rsidRPr="008C744E">
                      <w:rPr>
                        <w:sz w:val="18"/>
                        <w:szCs w:val="18"/>
                      </w:rPr>
                      <w:t>-zg.skole</w:t>
                    </w:r>
                    <w:r w:rsidRPr="008C744E">
                      <w:rPr>
                        <w:sz w:val="18"/>
                        <w:szCs w:val="18"/>
                      </w:rPr>
                      <w:t>.hr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8C744E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A3AB27A" wp14:editId="18DDD022">
              <wp:simplePos x="0" y="0"/>
              <wp:positionH relativeFrom="margin">
                <wp:posOffset>2905125</wp:posOffset>
              </wp:positionH>
              <wp:positionV relativeFrom="paragraph">
                <wp:posOffset>-133556</wp:posOffset>
              </wp:positionV>
              <wp:extent cx="0" cy="708264"/>
              <wp:effectExtent l="0" t="0" r="19050" b="34925"/>
              <wp:wrapNone/>
              <wp:docPr id="4" name="Straight Arrow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08264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FCDC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0FB209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" o:spid="_x0000_s1026" type="#_x0000_t32" style="position:absolute;margin-left:228.75pt;margin-top:-10.5pt;width:0;height:55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" strokecolor="#cfcdcd" strokeweight="1pt">
              <w10:wrap anchorx="margin"/>
            </v:shape>
          </w:pict>
        </mc:Fallback>
      </mc:AlternateContent>
    </w:r>
    <w:r w:rsidR="002A60AF">
      <w:rPr>
        <w:noProof/>
        <w:lang w:eastAsia="hr-HR"/>
      </w:rPr>
      <w:drawing>
        <wp:anchor distT="0" distB="0" distL="114300" distR="114300" simplePos="0" relativeHeight="251679744" behindDoc="0" locked="0" layoutInCell="1" allowOverlap="1" wp14:anchorId="10866BB7" wp14:editId="0FDF0A46">
          <wp:simplePos x="0" y="0"/>
          <wp:positionH relativeFrom="column">
            <wp:posOffset>104639</wp:posOffset>
          </wp:positionH>
          <wp:positionV relativeFrom="paragraph">
            <wp:posOffset>-158566</wp:posOffset>
          </wp:positionV>
          <wp:extent cx="650123" cy="717801"/>
          <wp:effectExtent l="0" t="0" r="0" b="635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izualni_identitet_skole_logo_3_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123" cy="7178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199"/>
    <w:rsid w:val="000024D6"/>
    <w:rsid w:val="0002588A"/>
    <w:rsid w:val="00030E06"/>
    <w:rsid w:val="0004430A"/>
    <w:rsid w:val="000808F8"/>
    <w:rsid w:val="00087EF8"/>
    <w:rsid w:val="00092C2D"/>
    <w:rsid w:val="000D251C"/>
    <w:rsid w:val="0010159A"/>
    <w:rsid w:val="00173CA5"/>
    <w:rsid w:val="00176A19"/>
    <w:rsid w:val="00184911"/>
    <w:rsid w:val="00187D5B"/>
    <w:rsid w:val="001933FC"/>
    <w:rsid w:val="001A11CD"/>
    <w:rsid w:val="00215B04"/>
    <w:rsid w:val="00233C2F"/>
    <w:rsid w:val="0026557B"/>
    <w:rsid w:val="002928B4"/>
    <w:rsid w:val="002A60AF"/>
    <w:rsid w:val="002D299D"/>
    <w:rsid w:val="00344AE4"/>
    <w:rsid w:val="003536FB"/>
    <w:rsid w:val="003E5EDA"/>
    <w:rsid w:val="00422C3D"/>
    <w:rsid w:val="00440A8D"/>
    <w:rsid w:val="0045797A"/>
    <w:rsid w:val="004655B2"/>
    <w:rsid w:val="004824CC"/>
    <w:rsid w:val="004C4C4C"/>
    <w:rsid w:val="0050188F"/>
    <w:rsid w:val="00582B70"/>
    <w:rsid w:val="00583BDB"/>
    <w:rsid w:val="005D1FD1"/>
    <w:rsid w:val="005D6E6F"/>
    <w:rsid w:val="00607B22"/>
    <w:rsid w:val="0063773B"/>
    <w:rsid w:val="006B0762"/>
    <w:rsid w:val="006B140E"/>
    <w:rsid w:val="006E3CCD"/>
    <w:rsid w:val="00705E8A"/>
    <w:rsid w:val="0074436D"/>
    <w:rsid w:val="007C3328"/>
    <w:rsid w:val="007F2457"/>
    <w:rsid w:val="008006CC"/>
    <w:rsid w:val="00853F0C"/>
    <w:rsid w:val="0086737D"/>
    <w:rsid w:val="00874E29"/>
    <w:rsid w:val="00876017"/>
    <w:rsid w:val="008972E8"/>
    <w:rsid w:val="008A2E79"/>
    <w:rsid w:val="008C0064"/>
    <w:rsid w:val="008C744E"/>
    <w:rsid w:val="008F3522"/>
    <w:rsid w:val="008F5AA0"/>
    <w:rsid w:val="00905C32"/>
    <w:rsid w:val="00930C9E"/>
    <w:rsid w:val="009372C4"/>
    <w:rsid w:val="00956321"/>
    <w:rsid w:val="00977D82"/>
    <w:rsid w:val="00980B1C"/>
    <w:rsid w:val="009B4110"/>
    <w:rsid w:val="009C40EB"/>
    <w:rsid w:val="009F4199"/>
    <w:rsid w:val="00A24E4C"/>
    <w:rsid w:val="00A94542"/>
    <w:rsid w:val="00AB1787"/>
    <w:rsid w:val="00AE4217"/>
    <w:rsid w:val="00B03851"/>
    <w:rsid w:val="00B43D14"/>
    <w:rsid w:val="00B475FF"/>
    <w:rsid w:val="00BD6293"/>
    <w:rsid w:val="00C21BF7"/>
    <w:rsid w:val="00C56731"/>
    <w:rsid w:val="00C958F9"/>
    <w:rsid w:val="00CB72C3"/>
    <w:rsid w:val="00CE2698"/>
    <w:rsid w:val="00CF71D2"/>
    <w:rsid w:val="00D05540"/>
    <w:rsid w:val="00D4124E"/>
    <w:rsid w:val="00D42E6F"/>
    <w:rsid w:val="00D65E64"/>
    <w:rsid w:val="00D8265D"/>
    <w:rsid w:val="00DC1174"/>
    <w:rsid w:val="00DE50F6"/>
    <w:rsid w:val="00E223F7"/>
    <w:rsid w:val="00E30D1F"/>
    <w:rsid w:val="00E61F0A"/>
    <w:rsid w:val="00E970FF"/>
    <w:rsid w:val="00EA53D7"/>
    <w:rsid w:val="00EB2229"/>
    <w:rsid w:val="00EC28A1"/>
    <w:rsid w:val="00F51DA5"/>
    <w:rsid w:val="00F82FCF"/>
    <w:rsid w:val="00F86BC9"/>
    <w:rsid w:val="00FB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96CC9D"/>
  <w15:chartTrackingRefBased/>
  <w15:docId w15:val="{686DE8CE-F3FF-4EFB-BD22-0CA3E5C37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1D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826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265D"/>
  </w:style>
  <w:style w:type="paragraph" w:styleId="Podnoje">
    <w:name w:val="footer"/>
    <w:basedOn w:val="Normal"/>
    <w:link w:val="PodnojeChar"/>
    <w:uiPriority w:val="99"/>
    <w:unhideWhenUsed/>
    <w:rsid w:val="00D826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8265D"/>
  </w:style>
  <w:style w:type="paragraph" w:styleId="Tijeloteksta">
    <w:name w:val="Body Text"/>
    <w:basedOn w:val="Normal"/>
    <w:link w:val="TijelotekstaChar"/>
    <w:semiHidden/>
    <w:rsid w:val="00D8265D"/>
    <w:pPr>
      <w:spacing w:after="0" w:line="240" w:lineRule="auto"/>
      <w:ind w:right="-301"/>
    </w:pPr>
    <w:rPr>
      <w:rFonts w:ascii="American Typewriter Condensed" w:eastAsia="Calibri" w:hAnsi="American Typewriter Condensed" w:cs="Arial"/>
      <w:b/>
      <w:color w:val="808080"/>
      <w:sz w:val="24"/>
      <w:szCs w:val="20"/>
    </w:rPr>
  </w:style>
  <w:style w:type="character" w:customStyle="1" w:styleId="TijelotekstaChar">
    <w:name w:val="Tijelo teksta Char"/>
    <w:basedOn w:val="Zadanifontodlomka"/>
    <w:link w:val="Tijeloteksta"/>
    <w:semiHidden/>
    <w:rsid w:val="00D8265D"/>
    <w:rPr>
      <w:rFonts w:ascii="American Typewriter Condensed" w:eastAsia="Calibri" w:hAnsi="American Typewriter Condensed" w:cs="Arial"/>
      <w:b/>
      <w:color w:val="808080"/>
      <w:sz w:val="24"/>
      <w:szCs w:val="20"/>
    </w:rPr>
  </w:style>
  <w:style w:type="character" w:styleId="Hiperveza">
    <w:name w:val="Hyperlink"/>
    <w:basedOn w:val="Zadanifontodlomka"/>
    <w:uiPriority w:val="99"/>
    <w:unhideWhenUsed/>
    <w:rsid w:val="00D826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-pantovcak.hr" TargetMode="External"/><Relationship Id="rId1" Type="http://schemas.openxmlformats.org/officeDocument/2006/relationships/hyperlink" Target="mailto:pantovcak@os-pantovcak-zg.skole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ajnica\Documents\Prilago&#273;eni%20predlo&#353;ci%20sustava%20Office\OS_PANTOVCAK_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OS_PANTOVCAK_MEMORANDUM.dotx</Template>
  <TotalTime>190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45</cp:revision>
  <dcterms:created xsi:type="dcterms:W3CDTF">2024-02-20T11:09:00Z</dcterms:created>
  <dcterms:modified xsi:type="dcterms:W3CDTF">2025-01-29T11:36:00Z</dcterms:modified>
</cp:coreProperties>
</file>